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3E" w:rsidRPr="00821FD2" w:rsidRDefault="0065423E" w:rsidP="00046AAE">
      <w:pPr>
        <w:jc w:val="center"/>
        <w:rPr>
          <w:rFonts w:ascii="Calibri" w:hAnsi="Calibri" w:cs="Calibri"/>
          <w:b/>
        </w:rPr>
      </w:pPr>
      <w:r w:rsidRPr="00821FD2">
        <w:rPr>
          <w:rFonts w:ascii="Calibri" w:hAnsi="Calibri" w:cs="Calibri"/>
          <w:b/>
        </w:rPr>
        <w:t>Załąc</w:t>
      </w:r>
      <w:r>
        <w:rPr>
          <w:rFonts w:ascii="Calibri" w:hAnsi="Calibri" w:cs="Calibri"/>
          <w:b/>
        </w:rPr>
        <w:t>znik Nr 1</w:t>
      </w:r>
    </w:p>
    <w:p w:rsidR="0065423E" w:rsidRPr="00821FD2" w:rsidRDefault="0065423E" w:rsidP="00821FD2">
      <w:pPr>
        <w:jc w:val="center"/>
        <w:rPr>
          <w:rFonts w:ascii="Calibri" w:hAnsi="Calibri" w:cs="Calibri"/>
          <w:b/>
        </w:rPr>
      </w:pPr>
      <w:r w:rsidRPr="00821FD2">
        <w:rPr>
          <w:rFonts w:ascii="Calibri" w:hAnsi="Calibri" w:cs="Calibri"/>
          <w:b/>
          <w:i/>
          <w:sz w:val="16"/>
        </w:rPr>
        <w:t>(wypełnić</w:t>
      </w:r>
      <w:r w:rsidRPr="00821FD2">
        <w:rPr>
          <w:rFonts w:ascii="Calibri" w:hAnsi="Calibri" w:cs="Calibri"/>
          <w:b/>
          <w:i/>
          <w:spacing w:val="-9"/>
          <w:sz w:val="16"/>
        </w:rPr>
        <w:t xml:space="preserve"> </w:t>
      </w:r>
      <w:r w:rsidRPr="00821FD2">
        <w:rPr>
          <w:rFonts w:ascii="Calibri" w:hAnsi="Calibri" w:cs="Calibri"/>
          <w:b/>
          <w:i/>
          <w:sz w:val="16"/>
        </w:rPr>
        <w:t>w</w:t>
      </w:r>
      <w:r w:rsidRPr="00821FD2">
        <w:rPr>
          <w:rFonts w:ascii="Calibri" w:hAnsi="Calibri" w:cs="Calibri"/>
          <w:b/>
          <w:i/>
          <w:spacing w:val="-7"/>
          <w:sz w:val="16"/>
        </w:rPr>
        <w:t xml:space="preserve"> </w:t>
      </w:r>
      <w:r w:rsidRPr="00821FD2">
        <w:rPr>
          <w:rFonts w:ascii="Calibri" w:hAnsi="Calibri" w:cs="Calibri"/>
          <w:b/>
          <w:i/>
          <w:sz w:val="16"/>
        </w:rPr>
        <w:t>przypadku</w:t>
      </w:r>
      <w:r w:rsidRPr="00821FD2">
        <w:rPr>
          <w:rFonts w:ascii="Calibri" w:hAnsi="Calibri" w:cs="Calibri"/>
          <w:b/>
          <w:i/>
          <w:spacing w:val="-7"/>
          <w:sz w:val="16"/>
        </w:rPr>
        <w:t xml:space="preserve"> </w:t>
      </w:r>
      <w:r w:rsidRPr="00821FD2">
        <w:rPr>
          <w:rFonts w:ascii="Calibri" w:hAnsi="Calibri" w:cs="Calibri"/>
          <w:b/>
          <w:i/>
          <w:sz w:val="16"/>
        </w:rPr>
        <w:t>zaznaczenia</w:t>
      </w:r>
      <w:r w:rsidRPr="00821FD2">
        <w:rPr>
          <w:rFonts w:ascii="Calibri" w:hAnsi="Calibri" w:cs="Calibri"/>
          <w:b/>
          <w:i/>
          <w:spacing w:val="-7"/>
          <w:sz w:val="16"/>
        </w:rPr>
        <w:t xml:space="preserve"> </w:t>
      </w:r>
      <w:r w:rsidRPr="00821FD2">
        <w:rPr>
          <w:rFonts w:ascii="Calibri" w:hAnsi="Calibri" w:cs="Calibri"/>
          <w:b/>
          <w:i/>
          <w:sz w:val="16"/>
        </w:rPr>
        <w:t>odpowiedzi</w:t>
      </w:r>
      <w:r w:rsidRPr="00821FD2">
        <w:rPr>
          <w:rFonts w:ascii="Calibri" w:hAnsi="Calibri" w:cs="Calibri"/>
          <w:b/>
          <w:i/>
          <w:spacing w:val="-6"/>
          <w:sz w:val="16"/>
        </w:rPr>
        <w:t xml:space="preserve"> </w:t>
      </w:r>
      <w:r w:rsidRPr="00821FD2">
        <w:rPr>
          <w:rFonts w:ascii="Calibri" w:hAnsi="Calibri" w:cs="Calibri"/>
          <w:b/>
          <w:i/>
          <w:sz w:val="16"/>
        </w:rPr>
        <w:t>twierdzącej</w:t>
      </w:r>
      <w:r w:rsidRPr="00821FD2">
        <w:rPr>
          <w:rFonts w:ascii="Calibri" w:hAnsi="Calibri" w:cs="Calibri"/>
          <w:b/>
          <w:i/>
          <w:spacing w:val="-5"/>
          <w:sz w:val="16"/>
        </w:rPr>
        <w:t xml:space="preserve"> </w:t>
      </w:r>
      <w:r w:rsidRPr="00821FD2">
        <w:rPr>
          <w:rFonts w:ascii="Calibri" w:hAnsi="Calibri" w:cs="Calibri"/>
          <w:b/>
          <w:i/>
          <w:sz w:val="16"/>
        </w:rPr>
        <w:t>w</w:t>
      </w:r>
      <w:r w:rsidRPr="00821FD2">
        <w:rPr>
          <w:rFonts w:ascii="Calibri" w:hAnsi="Calibri" w:cs="Calibri"/>
          <w:b/>
          <w:i/>
          <w:spacing w:val="-7"/>
          <w:sz w:val="16"/>
        </w:rPr>
        <w:t xml:space="preserve"> </w:t>
      </w:r>
      <w:r w:rsidRPr="00821FD2">
        <w:rPr>
          <w:rFonts w:ascii="Calibri" w:hAnsi="Calibri" w:cs="Calibri"/>
          <w:b/>
          <w:i/>
          <w:sz w:val="16"/>
        </w:rPr>
        <w:t>pkt.</w:t>
      </w:r>
      <w:r w:rsidRPr="00821FD2">
        <w:rPr>
          <w:rFonts w:ascii="Calibri" w:hAnsi="Calibri" w:cs="Calibri"/>
          <w:b/>
          <w:i/>
          <w:spacing w:val="-8"/>
          <w:sz w:val="16"/>
        </w:rPr>
        <w:t xml:space="preserve"> </w:t>
      </w:r>
      <w:r>
        <w:rPr>
          <w:rFonts w:ascii="Calibri" w:hAnsi="Calibri" w:cs="Calibri"/>
          <w:b/>
          <w:i/>
          <w:spacing w:val="-5"/>
          <w:sz w:val="16"/>
        </w:rPr>
        <w:t>31</w:t>
      </w:r>
      <w:r w:rsidRPr="00821FD2">
        <w:rPr>
          <w:rFonts w:ascii="Calibri" w:hAnsi="Calibri" w:cs="Calibri"/>
          <w:b/>
          <w:i/>
          <w:spacing w:val="-5"/>
          <w:sz w:val="16"/>
        </w:rPr>
        <w:t>)</w:t>
      </w:r>
    </w:p>
    <w:p w:rsidR="0065423E" w:rsidRDefault="0065423E" w:rsidP="00B95EC5">
      <w:pPr>
        <w:rPr>
          <w:rFonts w:ascii="Calibri" w:hAnsi="Calibri" w:cs="Calibri"/>
          <w:b/>
        </w:rPr>
      </w:pPr>
    </w:p>
    <w:p w:rsidR="0065423E" w:rsidRPr="00821FD2" w:rsidRDefault="0065423E" w:rsidP="00B95EC5">
      <w:pPr>
        <w:rPr>
          <w:rFonts w:ascii="Calibri" w:hAnsi="Calibri" w:cs="Calibri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5"/>
        <w:gridCol w:w="5245"/>
      </w:tblGrid>
      <w:tr w:rsidR="0065423E" w:rsidRPr="00821FD2" w:rsidTr="00ED1624">
        <w:tc>
          <w:tcPr>
            <w:tcW w:w="10490" w:type="dxa"/>
            <w:gridSpan w:val="2"/>
          </w:tcPr>
          <w:p w:rsidR="0065423E" w:rsidRPr="00821FD2" w:rsidRDefault="0065423E" w:rsidP="00ED162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21FD2">
              <w:rPr>
                <w:rFonts w:ascii="Calibri" w:hAnsi="Calibri" w:cs="Calibri"/>
                <w:b/>
                <w:sz w:val="28"/>
                <w:szCs w:val="28"/>
              </w:rPr>
              <w:t>Informacje dodatkowe w przypadku zainteresowania pracodawcy krajowego zatrudnieniem kandydatów z państw EOG</w:t>
            </w:r>
          </w:p>
          <w:p w:rsidR="0065423E" w:rsidRPr="00821FD2" w:rsidRDefault="0065423E" w:rsidP="00ED162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5423E" w:rsidRPr="00821FD2" w:rsidTr="00ED1624">
        <w:tc>
          <w:tcPr>
            <w:tcW w:w="10490" w:type="dxa"/>
            <w:gridSpan w:val="2"/>
          </w:tcPr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 xml:space="preserve">Znajomość języka polskiego                                                                                          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  Tak             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     Nie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</w:tr>
      <w:tr w:rsidR="0065423E" w:rsidRPr="00821FD2" w:rsidTr="00ED1624">
        <w:tc>
          <w:tcPr>
            <w:tcW w:w="5245" w:type="dxa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 xml:space="preserve">Poziom znajomość języka polskiego: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 podstawowy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komunikatywny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biegły </w:t>
            </w:r>
          </w:p>
        </w:tc>
        <w:tc>
          <w:tcPr>
            <w:tcW w:w="5245" w:type="dxa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 xml:space="preserve">Nazwa języka, w jakim kandydaci mają składać dokumenty rekrutacyjne ( CV, list motywacyjny, kwestionariusz osobowy):  </w:t>
            </w:r>
          </w:p>
          <w:p w:rsidR="0065423E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</w:tr>
      <w:tr w:rsidR="0065423E" w:rsidRPr="00821FD2" w:rsidTr="00ED1624">
        <w:tc>
          <w:tcPr>
            <w:tcW w:w="10490" w:type="dxa"/>
            <w:gridSpan w:val="2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 xml:space="preserve">Miejsce składania dokumentów rekrutacyjnych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…………………………………………………………………………………………………………………………………….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…………………………………………………………………………………………………………………………………….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</w:tr>
      <w:tr w:rsidR="0065423E" w:rsidRPr="00821FD2" w:rsidTr="00ED1624">
        <w:tc>
          <w:tcPr>
            <w:tcW w:w="10490" w:type="dxa"/>
            <w:gridSpan w:val="2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 xml:space="preserve">W miejscu pracy pracownik będzie miał możliwość: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t xml:space="preserve">  zakwaterowania:         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Tak          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Nie                                          wyżywienia:              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Tak          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Nie    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</w:tr>
      <w:tr w:rsidR="0065423E" w:rsidRPr="00821FD2" w:rsidTr="00046AAE">
        <w:trPr>
          <w:trHeight w:val="1454"/>
        </w:trPr>
        <w:tc>
          <w:tcPr>
            <w:tcW w:w="5245" w:type="dxa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 xml:space="preserve">Koszty zakwaterowania ponosić będzie: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pracownik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pracodawca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  <w:tc>
          <w:tcPr>
            <w:tcW w:w="5245" w:type="dxa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 xml:space="preserve">Koszty wyżywienia ponosić będzie: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pracownik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pracodawca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</w:tr>
      <w:tr w:rsidR="0065423E" w:rsidRPr="00821FD2" w:rsidTr="00ED1624">
        <w:tc>
          <w:tcPr>
            <w:tcW w:w="10490" w:type="dxa"/>
            <w:gridSpan w:val="2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 xml:space="preserve">Czy istnieją warunki i możliwości sfinansowania lub dofinansowania kosztów podróży lub przeprowadzki ponoszonych przez pracownika? </w:t>
            </w:r>
          </w:p>
          <w:p w:rsidR="0065423E" w:rsidRDefault="0065423E" w:rsidP="00ED1624">
            <w:pPr>
              <w:rPr>
                <w:rFonts w:ascii="Calibri" w:hAnsi="Calibri" w:cs="Calibri"/>
              </w:rPr>
            </w:pP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Tak          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Nie   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t>Jeśli TAK w jakiej wysokości …………………………………..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</w:tr>
      <w:tr w:rsidR="0065423E" w:rsidRPr="00821FD2" w:rsidTr="00ED1624">
        <w:tc>
          <w:tcPr>
            <w:tcW w:w="10490" w:type="dxa"/>
            <w:gridSpan w:val="2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>Czy praca będzie wykonywana w innym miejscu niż siedziba pracodawcy?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Tak            </w:t>
            </w:r>
            <w:r w:rsidRPr="00821FD2">
              <w:rPr>
                <w:rFonts w:ascii="Calibri" w:hAnsi="Calibri" w:cs="Calibri"/>
                <w:sz w:val="22"/>
                <w:szCs w:val="22"/>
              </w:rPr>
              <w:sym w:font="Symbol" w:char="F09B"/>
            </w:r>
            <w:r w:rsidRPr="00821FD2">
              <w:rPr>
                <w:rFonts w:ascii="Calibri" w:hAnsi="Calibri" w:cs="Calibri"/>
                <w:sz w:val="22"/>
                <w:szCs w:val="22"/>
              </w:rPr>
              <w:t xml:space="preserve"> Nie   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  <w:r w:rsidRPr="00821FD2">
              <w:rPr>
                <w:rFonts w:ascii="Calibri" w:hAnsi="Calibri" w:cs="Calibri"/>
                <w:sz w:val="22"/>
                <w:szCs w:val="22"/>
              </w:rPr>
              <w:t>Jeśli TAK, to z jakiej przyczyny …………………………………..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</w:tr>
      <w:tr w:rsidR="0065423E" w:rsidRPr="00821FD2" w:rsidTr="00ED1624">
        <w:tc>
          <w:tcPr>
            <w:tcW w:w="10490" w:type="dxa"/>
            <w:gridSpan w:val="2"/>
          </w:tcPr>
          <w:p w:rsidR="0065423E" w:rsidRPr="00821FD2" w:rsidRDefault="0065423E" w:rsidP="00ED1624">
            <w:pPr>
              <w:rPr>
                <w:rFonts w:ascii="Calibri" w:hAnsi="Calibri" w:cs="Calibri"/>
                <w:b/>
              </w:rPr>
            </w:pPr>
            <w:r w:rsidRPr="00821FD2">
              <w:rPr>
                <w:rFonts w:ascii="Calibri" w:hAnsi="Calibri" w:cs="Calibri"/>
                <w:b/>
                <w:sz w:val="22"/>
                <w:szCs w:val="22"/>
              </w:rPr>
              <w:t>Inne informacje niezbędne ze względu na charakter wykonywanej pracy:</w:t>
            </w: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  <w:p w:rsidR="0065423E" w:rsidRPr="00821FD2" w:rsidRDefault="0065423E" w:rsidP="00ED1624">
            <w:pPr>
              <w:rPr>
                <w:rFonts w:ascii="Calibri" w:hAnsi="Calibri" w:cs="Calibri"/>
              </w:rPr>
            </w:pPr>
          </w:p>
        </w:tc>
      </w:tr>
    </w:tbl>
    <w:p w:rsidR="0065423E" w:rsidRDefault="0065423E" w:rsidP="00875C4D"/>
    <w:p w:rsidR="0065423E" w:rsidRDefault="0065423E" w:rsidP="00875C4D"/>
    <w:p w:rsidR="0065423E" w:rsidRDefault="0065423E" w:rsidP="00875C4D"/>
    <w:p w:rsidR="0065423E" w:rsidRPr="00FE6D97" w:rsidRDefault="0065423E" w:rsidP="00875C4D">
      <w:pPr>
        <w:rPr>
          <w:rFonts w:ascii="Calibri" w:hAnsi="Calibri" w:cs="Calibri"/>
        </w:rPr>
      </w:pPr>
      <w:r w:rsidRPr="00FE6D97">
        <w:rPr>
          <w:rFonts w:ascii="Calibri" w:hAnsi="Calibri" w:cs="Calibri"/>
        </w:rPr>
        <w:t xml:space="preserve">………………………………….                                  </w:t>
      </w:r>
      <w:r>
        <w:rPr>
          <w:rFonts w:ascii="Calibri" w:hAnsi="Calibri" w:cs="Calibri"/>
        </w:rPr>
        <w:t xml:space="preserve">                    </w:t>
      </w:r>
      <w:r w:rsidRPr="00FE6D97">
        <w:rPr>
          <w:rFonts w:ascii="Calibri" w:hAnsi="Calibri" w:cs="Calibri"/>
        </w:rPr>
        <w:t xml:space="preserve">  …………………………………….</w:t>
      </w:r>
    </w:p>
    <w:p w:rsidR="0065423E" w:rsidRPr="00FE6D97" w:rsidRDefault="0065423E" w:rsidP="00B95EC5">
      <w:pPr>
        <w:rPr>
          <w:rFonts w:ascii="Calibri" w:hAnsi="Calibri" w:cs="Calibri"/>
        </w:rPr>
      </w:pPr>
      <w:r w:rsidRPr="00FE6D97">
        <w:rPr>
          <w:rFonts w:ascii="Calibri" w:hAnsi="Calibri" w:cs="Calibri"/>
        </w:rPr>
        <w:t xml:space="preserve">    Miejscowość i data                                                                  podpis, pieczęć </w:t>
      </w:r>
    </w:p>
    <w:sectPr w:rsidR="0065423E" w:rsidRPr="00FE6D97" w:rsidSect="00AB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EC5"/>
    <w:rsid w:val="00005B8F"/>
    <w:rsid w:val="00044825"/>
    <w:rsid w:val="00046AAE"/>
    <w:rsid w:val="00100A72"/>
    <w:rsid w:val="0018477A"/>
    <w:rsid w:val="0042228C"/>
    <w:rsid w:val="00463B7B"/>
    <w:rsid w:val="004F4088"/>
    <w:rsid w:val="004F5961"/>
    <w:rsid w:val="0065423E"/>
    <w:rsid w:val="006C5B28"/>
    <w:rsid w:val="0071331A"/>
    <w:rsid w:val="00821FD2"/>
    <w:rsid w:val="00875C4D"/>
    <w:rsid w:val="009817CD"/>
    <w:rsid w:val="009F0BD2"/>
    <w:rsid w:val="00AB6B84"/>
    <w:rsid w:val="00AC7F67"/>
    <w:rsid w:val="00AF26D2"/>
    <w:rsid w:val="00B95EC5"/>
    <w:rsid w:val="00BF3383"/>
    <w:rsid w:val="00E809DB"/>
    <w:rsid w:val="00ED1624"/>
    <w:rsid w:val="00FA1E9E"/>
    <w:rsid w:val="00FE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C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331A"/>
    <w:pPr>
      <w:keepNext/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331A"/>
    <w:pPr>
      <w:keepNext/>
      <w:widowControl w:val="0"/>
      <w:ind w:firstLine="567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1331A"/>
    <w:rPr>
      <w:rFonts w:cs="Times New Roman"/>
      <w:b/>
      <w:snapToGrid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1331A"/>
    <w:rPr>
      <w:rFonts w:cs="Times New Roman"/>
      <w:snapToGrid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71331A"/>
    <w:pPr>
      <w:ind w:left="708"/>
    </w:pPr>
  </w:style>
  <w:style w:type="character" w:styleId="BookTitle">
    <w:name w:val="Book Title"/>
    <w:basedOn w:val="DefaultParagraphFont"/>
    <w:uiPriority w:val="99"/>
    <w:qFormat/>
    <w:rsid w:val="0071331A"/>
    <w:rPr>
      <w:rFonts w:cs="Times New Roman"/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AF2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536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240</Words>
  <Characters>1445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gwiren</dc:creator>
  <cp:keywords/>
  <dc:description/>
  <cp:lastModifiedBy>pawelekmarzena</cp:lastModifiedBy>
  <cp:revision>3</cp:revision>
  <cp:lastPrinted>2025-12-02T08:07:00Z</cp:lastPrinted>
  <dcterms:created xsi:type="dcterms:W3CDTF">2025-12-01T14:08:00Z</dcterms:created>
  <dcterms:modified xsi:type="dcterms:W3CDTF">2025-12-02T08:17:00Z</dcterms:modified>
</cp:coreProperties>
</file>